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F8D7" w14:textId="77777777" w:rsidR="00AF22DB" w:rsidRDefault="00AF22DB" w:rsidP="00071253"/>
    <w:p w14:paraId="7B6B7E20" w14:textId="77777777" w:rsidR="0004337C" w:rsidRDefault="0004337C" w:rsidP="00071253"/>
    <w:p w14:paraId="52CAF3CC" w14:textId="0E43C995" w:rsidR="0004337C" w:rsidRPr="009A7019" w:rsidRDefault="0004337C" w:rsidP="0004337C">
      <w:pPr>
        <w:pStyle w:val="Title"/>
        <w:tabs>
          <w:tab w:val="right" w:pos="9360"/>
        </w:tabs>
      </w:pPr>
      <w:r>
        <w:t>Dance team tryout checklist</w:t>
      </w:r>
    </w:p>
    <w:p w14:paraId="604F92EB" w14:textId="77777777" w:rsidR="0004337C" w:rsidRPr="009A7019" w:rsidRDefault="0004337C" w:rsidP="00071253"/>
    <w:p w14:paraId="20534F09" w14:textId="729D622C" w:rsidR="00AF22DB" w:rsidRPr="0004337C" w:rsidRDefault="00A9438A" w:rsidP="009418B3">
      <w:pPr>
        <w:pStyle w:val="Heading1"/>
        <w:rPr>
          <w:sz w:val="36"/>
          <w:szCs w:val="36"/>
        </w:rPr>
      </w:pPr>
      <w:bookmarkStart w:id="0" w:name="_ua9vj92uotan" w:colFirst="0" w:colLast="0"/>
      <w:bookmarkEnd w:id="0"/>
      <w:r w:rsidRPr="0004337C">
        <w:rPr>
          <w:sz w:val="36"/>
          <w:szCs w:val="36"/>
        </w:rPr>
        <w:t>required by Monday 5/1/23 to tryout:</w:t>
      </w:r>
    </w:p>
    <w:p w14:paraId="370BDA92" w14:textId="1DD0DBB8" w:rsidR="00AF22DB" w:rsidRDefault="00000000" w:rsidP="009F5435">
      <w:pPr>
        <w:pStyle w:val="checkboxindent"/>
        <w:rPr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4634802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37C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8711F5" w:rsidRPr="0004337C">
        <w:rPr>
          <w:b/>
          <w:color w:val="000000" w:themeColor="text1"/>
          <w:sz w:val="28"/>
          <w:szCs w:val="28"/>
        </w:rPr>
        <w:tab/>
      </w:r>
      <w:r w:rsidR="00A9438A" w:rsidRPr="0004337C">
        <w:rPr>
          <w:bCs/>
          <w:color w:val="000000" w:themeColor="text1"/>
          <w:sz w:val="28"/>
          <w:szCs w:val="28"/>
        </w:rPr>
        <w:t>This checklist.</w:t>
      </w:r>
      <w:r w:rsidR="00B4326E" w:rsidRPr="0004337C">
        <w:rPr>
          <w:sz w:val="28"/>
          <w:szCs w:val="28"/>
        </w:rPr>
        <w:t xml:space="preserve"> </w:t>
      </w:r>
    </w:p>
    <w:p w14:paraId="494F7779" w14:textId="509C2B26" w:rsidR="0004337C" w:rsidRPr="0004337C" w:rsidRDefault="0004337C" w:rsidP="0004337C">
      <w:pPr>
        <w:pStyle w:val="checkboxindent"/>
        <w:rPr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16377129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Pr="0004337C">
        <w:rPr>
          <w:b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$25 tryout fee (payment for judges and clinic)</w:t>
      </w:r>
      <w:r w:rsidRPr="0004337C">
        <w:rPr>
          <w:sz w:val="28"/>
          <w:szCs w:val="28"/>
        </w:rPr>
        <w:t xml:space="preserve"> </w:t>
      </w:r>
    </w:p>
    <w:p w14:paraId="5CCCE5C2" w14:textId="127B8A08" w:rsidR="00AF22DB" w:rsidRPr="0004337C" w:rsidRDefault="00000000" w:rsidP="009418B3">
      <w:pPr>
        <w:pStyle w:val="checkboxindent"/>
        <w:rPr>
          <w:bCs/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7681658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A9438A" w:rsidRPr="0004337C">
        <w:rPr>
          <w:bCs/>
          <w:color w:val="000000" w:themeColor="text1"/>
          <w:sz w:val="28"/>
          <w:szCs w:val="28"/>
        </w:rPr>
        <w:t>Signed School Pre-Participation Form (by a DOCTOR).</w:t>
      </w:r>
    </w:p>
    <w:p w14:paraId="10B9C35F" w14:textId="58A6CFB7" w:rsidR="00A9438A" w:rsidRPr="0004337C" w:rsidRDefault="00A9438A" w:rsidP="009418B3">
      <w:pPr>
        <w:pStyle w:val="checkboxindent"/>
        <w:rPr>
          <w:rFonts w:cstheme="minorHAnsi"/>
          <w:bCs/>
          <w:sz w:val="28"/>
          <w:szCs w:val="28"/>
        </w:rPr>
      </w:pPr>
      <w:r w:rsidRPr="0004337C">
        <w:rPr>
          <w:rFonts w:ascii="MS Gothic" w:eastAsia="MS Gothic" w:hAnsi="MS Gothic"/>
          <w:b/>
          <w:color w:val="000000" w:themeColor="text1"/>
          <w:sz w:val="28"/>
          <w:szCs w:val="28"/>
        </w:rPr>
        <w:tab/>
      </w:r>
      <w:r w:rsidRPr="0004337C">
        <w:rPr>
          <w:rFonts w:eastAsia="MS Gothic" w:cstheme="minorHAnsi"/>
          <w:bCs/>
          <w:color w:val="000000" w:themeColor="text1"/>
          <w:sz w:val="28"/>
          <w:szCs w:val="28"/>
        </w:rPr>
        <w:t xml:space="preserve">(Full physicals will be </w:t>
      </w:r>
      <w:proofErr w:type="gramStart"/>
      <w:r w:rsidRPr="0004337C">
        <w:rPr>
          <w:rFonts w:eastAsia="MS Gothic" w:cstheme="minorHAnsi"/>
          <w:bCs/>
          <w:color w:val="000000" w:themeColor="text1"/>
          <w:sz w:val="28"/>
          <w:szCs w:val="28"/>
        </w:rPr>
        <w:t>required</w:t>
      </w:r>
      <w:proofErr w:type="gramEnd"/>
      <w:r w:rsidRPr="0004337C">
        <w:rPr>
          <w:rFonts w:eastAsia="MS Gothic" w:cstheme="minorHAnsi"/>
          <w:bCs/>
          <w:color w:val="000000" w:themeColor="text1"/>
          <w:sz w:val="28"/>
          <w:szCs w:val="28"/>
        </w:rPr>
        <w:t xml:space="preserve"> if student makes the squad and must be dated after 4/15/23 to be valid for the full season)</w:t>
      </w:r>
    </w:p>
    <w:p w14:paraId="3B9731B2" w14:textId="5DB60AFB" w:rsidR="00AF22DB" w:rsidRPr="0004337C" w:rsidRDefault="00000000" w:rsidP="009418B3">
      <w:pPr>
        <w:pStyle w:val="checkboxindent"/>
        <w:rPr>
          <w:bCs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15221573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A9438A" w:rsidRPr="0004337C">
        <w:rPr>
          <w:bCs/>
          <w:color w:val="000000" w:themeColor="text1"/>
          <w:sz w:val="28"/>
          <w:szCs w:val="28"/>
        </w:rPr>
        <w:t>Signed Informed Consent &amp; Assumption of Risk Form.</w:t>
      </w:r>
    </w:p>
    <w:p w14:paraId="325A5AEC" w14:textId="08720B57" w:rsidR="00AF22DB" w:rsidRPr="0004337C" w:rsidRDefault="00000000" w:rsidP="009418B3">
      <w:pPr>
        <w:pStyle w:val="checkboxindent"/>
        <w:rPr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5294918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A9438A" w:rsidRPr="0004337C">
        <w:rPr>
          <w:bCs/>
          <w:color w:val="000000" w:themeColor="text1"/>
          <w:sz w:val="28"/>
          <w:szCs w:val="28"/>
        </w:rPr>
        <w:t>S</w:t>
      </w:r>
      <w:r w:rsidR="008D3AFF" w:rsidRPr="0004337C">
        <w:rPr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5DA14E43" wp14:editId="4883938E">
                <wp:simplePos x="0" y="0"/>
                <wp:positionH relativeFrom="margin">
                  <wp:align>center</wp:align>
                </wp:positionH>
                <wp:positionV relativeFrom="page">
                  <wp:posOffset>2432050</wp:posOffset>
                </wp:positionV>
                <wp:extent cx="6400800" cy="457200"/>
                <wp:effectExtent l="0" t="0" r="0" b="0"/>
                <wp:wrapNone/>
                <wp:docPr id="4" name="Rectangle 2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7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11460" w14:textId="672B6852" w:rsidR="0004337C" w:rsidRDefault="0004337C" w:rsidP="000433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4E43" id="Rectangle 2" o:spid="_x0000_s1026" alt="Title: Colored background" style="position:absolute;left:0;text-align:left;margin-left:0;margin-top:191.5pt;width:7in;height:36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" fillcolor="#c4191f [3204]" stroked="f" strokecolor="#4a7ebb" strokeweight="1.5pt">
                <v:fill opacity="47288f"/>
                <v:shadow opacity="22938f" offset="0"/>
                <v:textbox inset=",7.2pt,,7.2pt">
                  <w:txbxContent>
                    <w:p w14:paraId="60A11460" w14:textId="672B6852" w:rsidR="0004337C" w:rsidRDefault="0004337C" w:rsidP="0004337C">
                      <w:pPr>
                        <w:jc w:val="center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A9438A" w:rsidRPr="0004337C">
        <w:rPr>
          <w:bCs/>
          <w:color w:val="000000" w:themeColor="text1"/>
          <w:sz w:val="28"/>
          <w:szCs w:val="28"/>
        </w:rPr>
        <w:t>igned Concussion and Sudden Cardiac Forms.</w:t>
      </w:r>
    </w:p>
    <w:p w14:paraId="4F5EE0BB" w14:textId="7D53D6B2" w:rsidR="00AF22DB" w:rsidRPr="0004337C" w:rsidRDefault="00000000" w:rsidP="009418B3">
      <w:pPr>
        <w:pStyle w:val="checkboxindent"/>
        <w:rPr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13941940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B062D3" w:rsidRPr="0004337C">
        <w:rPr>
          <w:bCs/>
          <w:color w:val="000000" w:themeColor="text1"/>
          <w:sz w:val="28"/>
          <w:szCs w:val="28"/>
        </w:rPr>
        <w:t>Signed Articles of Understanding (including student &amp; parent initials by all sections).</w:t>
      </w:r>
    </w:p>
    <w:p w14:paraId="05E04D57" w14:textId="621D6A1B" w:rsidR="00AF22DB" w:rsidRPr="0004337C" w:rsidRDefault="00000000" w:rsidP="009418B3">
      <w:pPr>
        <w:pStyle w:val="checkboxindent"/>
        <w:rPr>
          <w:b/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-20541422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B062D3" w:rsidRPr="0004337C">
        <w:rPr>
          <w:bCs/>
          <w:color w:val="000000" w:themeColor="text1"/>
          <w:sz w:val="28"/>
          <w:szCs w:val="28"/>
        </w:rPr>
        <w:t>Printed</w:t>
      </w:r>
      <w:r w:rsidR="00B4326E" w:rsidRPr="0004337C">
        <w:rPr>
          <w:bCs/>
          <w:color w:val="000000" w:themeColor="text1"/>
          <w:sz w:val="28"/>
          <w:szCs w:val="28"/>
        </w:rPr>
        <w:t xml:space="preserve"> </w:t>
      </w:r>
      <w:r w:rsidR="00B062D3" w:rsidRPr="0004337C">
        <w:rPr>
          <w:bCs/>
          <w:color w:val="000000" w:themeColor="text1"/>
          <w:sz w:val="28"/>
          <w:szCs w:val="28"/>
        </w:rPr>
        <w:t xml:space="preserve">copy of </w:t>
      </w:r>
      <w:r w:rsidR="00B062D3" w:rsidRPr="0004337C">
        <w:rPr>
          <w:b/>
          <w:color w:val="000000" w:themeColor="text1"/>
          <w:sz w:val="28"/>
          <w:szCs w:val="28"/>
        </w:rPr>
        <w:t>BOTH</w:t>
      </w:r>
      <w:r w:rsidR="00B062D3" w:rsidRPr="0004337C">
        <w:rPr>
          <w:bCs/>
          <w:color w:val="000000" w:themeColor="text1"/>
          <w:sz w:val="28"/>
          <w:szCs w:val="28"/>
        </w:rPr>
        <w:t xml:space="preserve"> sides of student’s insurance card. </w:t>
      </w:r>
      <w:r w:rsidR="00B062D3" w:rsidRPr="0004337C">
        <w:rPr>
          <w:b/>
          <w:color w:val="000000" w:themeColor="text1"/>
          <w:sz w:val="28"/>
          <w:szCs w:val="28"/>
        </w:rPr>
        <w:t xml:space="preserve">Emails will not be </w:t>
      </w:r>
      <w:r w:rsidR="0004337C" w:rsidRPr="0004337C">
        <w:rPr>
          <w:b/>
          <w:color w:val="000000" w:themeColor="text1"/>
          <w:sz w:val="28"/>
          <w:szCs w:val="28"/>
        </w:rPr>
        <w:t>accepted,</w:t>
      </w:r>
      <w:r w:rsidR="00B062D3" w:rsidRPr="0004337C">
        <w:rPr>
          <w:b/>
          <w:color w:val="000000" w:themeColor="text1"/>
          <w:sz w:val="28"/>
          <w:szCs w:val="28"/>
        </w:rPr>
        <w:t xml:space="preserve"> and we do not </w:t>
      </w:r>
      <w:r w:rsidR="0004337C" w:rsidRPr="0004337C">
        <w:rPr>
          <w:b/>
          <w:color w:val="000000" w:themeColor="text1"/>
          <w:sz w:val="28"/>
          <w:szCs w:val="28"/>
        </w:rPr>
        <w:t>photocopy</w:t>
      </w:r>
      <w:r w:rsidR="00B062D3" w:rsidRPr="0004337C">
        <w:rPr>
          <w:b/>
          <w:color w:val="000000" w:themeColor="text1"/>
          <w:sz w:val="28"/>
          <w:szCs w:val="28"/>
        </w:rPr>
        <w:t xml:space="preserve"> these for you.</w:t>
      </w:r>
    </w:p>
    <w:p w14:paraId="3F6694B7" w14:textId="1A57C794" w:rsidR="00B062D3" w:rsidRPr="0004337C" w:rsidRDefault="00000000" w:rsidP="00B062D3">
      <w:pPr>
        <w:pStyle w:val="checkboxindent"/>
        <w:rPr>
          <w:bCs/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2011401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B062D3" w:rsidRPr="0004337C">
        <w:rPr>
          <w:bCs/>
          <w:color w:val="000000" w:themeColor="text1"/>
          <w:sz w:val="28"/>
          <w:szCs w:val="28"/>
        </w:rPr>
        <w:t>Printed copy of 1</w:t>
      </w:r>
      <w:r w:rsidR="00B062D3" w:rsidRPr="0004337C">
        <w:rPr>
          <w:bCs/>
          <w:color w:val="000000" w:themeColor="text1"/>
          <w:sz w:val="28"/>
          <w:szCs w:val="28"/>
          <w:vertAlign w:val="superscript"/>
        </w:rPr>
        <w:t>st</w:t>
      </w:r>
      <w:r w:rsidR="00B062D3" w:rsidRPr="0004337C">
        <w:rPr>
          <w:bCs/>
          <w:color w:val="000000" w:themeColor="text1"/>
          <w:sz w:val="28"/>
          <w:szCs w:val="28"/>
        </w:rPr>
        <w:t xml:space="preserve"> Semester (Quarter 1 &amp; 2) and Quarter 3 Report Card or screenshot of PowerSchool.</w:t>
      </w:r>
    </w:p>
    <w:p w14:paraId="1BCFC33F" w14:textId="50699043" w:rsidR="00B062D3" w:rsidRPr="0004337C" w:rsidRDefault="00B062D3" w:rsidP="00B062D3">
      <w:pPr>
        <w:pStyle w:val="checkboxindent"/>
        <w:rPr>
          <w:rFonts w:cstheme="minorHAnsi"/>
          <w:bCs/>
          <w:color w:val="000000" w:themeColor="text1"/>
          <w:sz w:val="28"/>
          <w:szCs w:val="28"/>
        </w:rPr>
      </w:pPr>
      <w:r w:rsidRPr="0004337C">
        <w:rPr>
          <w:rFonts w:ascii="MS Gothic" w:eastAsia="MS Gothic" w:hAnsi="MS Gothic"/>
          <w:b/>
          <w:color w:val="000000" w:themeColor="text1"/>
          <w:sz w:val="28"/>
          <w:szCs w:val="28"/>
        </w:rPr>
        <w:tab/>
      </w:r>
      <w:r w:rsidRPr="0004337C">
        <w:rPr>
          <w:rFonts w:eastAsia="MS Gothic" w:cstheme="minorHAnsi"/>
          <w:b/>
          <w:color w:val="000000" w:themeColor="text1"/>
          <w:sz w:val="28"/>
          <w:szCs w:val="28"/>
        </w:rPr>
        <w:t>(Missing grades will result in point deductions – must show all classes)</w:t>
      </w:r>
    </w:p>
    <w:p w14:paraId="6C7EAB8B" w14:textId="0F526CF4" w:rsidR="00AF22DB" w:rsidRPr="0004337C" w:rsidRDefault="00000000" w:rsidP="009418B3">
      <w:pPr>
        <w:pStyle w:val="checkboxindent"/>
        <w:rPr>
          <w:bCs/>
          <w:color w:val="000000" w:themeColor="text1"/>
          <w:sz w:val="28"/>
          <w:szCs w:val="28"/>
        </w:rPr>
      </w:pPr>
      <w:sdt>
        <w:sdtPr>
          <w:rPr>
            <w:b/>
            <w:color w:val="000000" w:themeColor="text1"/>
            <w:sz w:val="28"/>
            <w:szCs w:val="28"/>
          </w:rPr>
          <w:id w:val="6812415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8B3" w:rsidRPr="0004337C">
            <w:rPr>
              <w:rFonts w:ascii="MS Gothic" w:eastAsia="MS Gothic" w:hAnsi="MS Gothic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9418B3" w:rsidRPr="0004337C">
        <w:rPr>
          <w:b/>
          <w:color w:val="000000" w:themeColor="text1"/>
          <w:sz w:val="28"/>
          <w:szCs w:val="28"/>
        </w:rPr>
        <w:tab/>
      </w:r>
      <w:r w:rsidR="00B062D3" w:rsidRPr="0004337C">
        <w:rPr>
          <w:bCs/>
          <w:color w:val="000000" w:themeColor="text1"/>
          <w:sz w:val="28"/>
          <w:szCs w:val="28"/>
        </w:rPr>
        <w:t xml:space="preserve">Teacher evaluation forms from ALL current teachers. You must </w:t>
      </w:r>
      <w:proofErr w:type="gramStart"/>
      <w:r w:rsidR="00B062D3" w:rsidRPr="0004337C">
        <w:rPr>
          <w:bCs/>
          <w:color w:val="000000" w:themeColor="text1"/>
          <w:sz w:val="28"/>
          <w:szCs w:val="28"/>
        </w:rPr>
        <w:t>request</w:t>
      </w:r>
      <w:proofErr w:type="gramEnd"/>
      <w:r w:rsidR="00B062D3" w:rsidRPr="0004337C">
        <w:rPr>
          <w:bCs/>
          <w:color w:val="000000" w:themeColor="text1"/>
          <w:sz w:val="28"/>
          <w:szCs w:val="28"/>
        </w:rPr>
        <w:t xml:space="preserve"> that your teacher fill out the Microsoft Form that was emailed 4/24/23.</w:t>
      </w:r>
    </w:p>
    <w:p w14:paraId="1697EE65" w14:textId="4676DA98" w:rsidR="00AF22DB" w:rsidRPr="0004337C" w:rsidRDefault="00B062D3" w:rsidP="0004337C">
      <w:pPr>
        <w:pStyle w:val="checkboxindent"/>
        <w:rPr>
          <w:rFonts w:cstheme="minorHAnsi"/>
          <w:sz w:val="28"/>
          <w:szCs w:val="28"/>
        </w:rPr>
      </w:pPr>
      <w:r w:rsidRPr="0004337C">
        <w:rPr>
          <w:rFonts w:ascii="MS Gothic" w:eastAsia="MS Gothic" w:hAnsi="MS Gothic"/>
          <w:b/>
          <w:color w:val="000000" w:themeColor="text1"/>
          <w:sz w:val="28"/>
          <w:szCs w:val="28"/>
        </w:rPr>
        <w:tab/>
      </w:r>
      <w:r w:rsidRPr="0004337C">
        <w:rPr>
          <w:rFonts w:eastAsia="MS Gothic" w:cstheme="minorHAnsi"/>
          <w:b/>
          <w:color w:val="000000" w:themeColor="text1"/>
          <w:sz w:val="28"/>
          <w:szCs w:val="28"/>
        </w:rPr>
        <w:t>***Please include a copy of your schedule with the application form, including all classes and teachers.</w:t>
      </w:r>
      <w:bookmarkStart w:id="1" w:name="_fm977xacetfj" w:colFirst="0" w:colLast="0"/>
      <w:bookmarkStart w:id="2" w:name="_qc49i0tcuo99" w:colFirst="0" w:colLast="0"/>
      <w:bookmarkEnd w:id="1"/>
      <w:bookmarkEnd w:id="2"/>
    </w:p>
    <w:sectPr w:rsidR="00AF22DB" w:rsidRPr="0004337C" w:rsidSect="0095479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B82C" w14:textId="77777777" w:rsidR="00513EFA" w:rsidRDefault="00513EFA" w:rsidP="00B4326E">
      <w:pPr>
        <w:spacing w:line="240" w:lineRule="auto"/>
      </w:pPr>
      <w:r>
        <w:separator/>
      </w:r>
    </w:p>
  </w:endnote>
  <w:endnote w:type="continuationSeparator" w:id="0">
    <w:p w14:paraId="699DF18E" w14:textId="77777777" w:rsidR="00513EFA" w:rsidRDefault="00513EFA" w:rsidP="00B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9EA6" w14:textId="77777777" w:rsidR="00513EFA" w:rsidRDefault="00513EFA" w:rsidP="00B4326E">
      <w:pPr>
        <w:spacing w:line="240" w:lineRule="auto"/>
      </w:pPr>
      <w:r>
        <w:separator/>
      </w:r>
    </w:p>
  </w:footnote>
  <w:footnote w:type="continuationSeparator" w:id="0">
    <w:p w14:paraId="49209AA8" w14:textId="77777777" w:rsidR="00513EFA" w:rsidRDefault="00513EFA" w:rsidP="00B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585" w14:textId="77777777" w:rsidR="00606F2A" w:rsidRPr="00CF3FD0" w:rsidRDefault="008D3AFF" w:rsidP="00CF3FD0">
    <w:pPr>
      <w:pStyle w:val="Head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8238" behindDoc="1" locked="1" layoutInCell="1" allowOverlap="1" wp14:anchorId="2F59A1D5" wp14:editId="1CA24332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8686800"/>
              <wp:effectExtent l="19050" t="19050" r="19050" b="19050"/>
              <wp:wrapNone/>
              <wp:docPr id="3" name="Rectangle 8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5429C" id="Rectangle 8" o:spid="_x0000_s1026" alt="Title: Page border" style="position:absolute;margin-left:54pt;margin-top:54pt;width:7in;height:684pt;z-index:-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" filled="f" fillcolor="#9bc1ff" strokecolor="#c4191f [3204]" strokeweight="2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 w:rsidR="00606F2A" w:rsidRPr="00CF3FD0">
      <w:t xml:space="preserve">Page </w:t>
    </w:r>
    <w:r w:rsidR="0009165B">
      <w:fldChar w:fldCharType="begin"/>
    </w:r>
    <w:r w:rsidR="0009165B">
      <w:instrText xml:space="preserve"> PAGE  \* MERGEFORMAT </w:instrText>
    </w:r>
    <w:r w:rsidR="0009165B">
      <w:fldChar w:fldCharType="separate"/>
    </w:r>
    <w:r w:rsidR="00131008">
      <w:t>2</w:t>
    </w:r>
    <w:r w:rsidR="0009165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306" w14:textId="77777777" w:rsidR="00606F2A" w:rsidRPr="00CF3FD0" w:rsidRDefault="00606F2A" w:rsidP="00CF3FD0">
    <w:pPr>
      <w:pStyle w:val="headerspace"/>
    </w:pPr>
    <w:bookmarkStart w:id="3" w:name="_5dsoodhipb6u" w:colFirst="0" w:colLast="0"/>
    <w:bookmarkEnd w:id="3"/>
  </w:p>
  <w:p w14:paraId="57624D8B" w14:textId="77777777" w:rsidR="00606F2A" w:rsidRPr="00CF3FD0" w:rsidRDefault="008D3AFF" w:rsidP="00CF3FD0">
    <w:pPr>
      <w:pStyle w:val="headerspac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3" behindDoc="1" locked="0" layoutInCell="1" allowOverlap="1" wp14:anchorId="17F88E56" wp14:editId="3579436C">
              <wp:simplePos x="0" y="0"/>
              <wp:positionH relativeFrom="page">
                <wp:posOffset>683260</wp:posOffset>
              </wp:positionH>
              <wp:positionV relativeFrom="page">
                <wp:posOffset>685800</wp:posOffset>
              </wp:positionV>
              <wp:extent cx="6400800" cy="8686800"/>
              <wp:effectExtent l="16510" t="19050" r="21590" b="19050"/>
              <wp:wrapNone/>
              <wp:docPr id="2" name="Rectangl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F3180" id="Rectangle 1" o:spid="_x0000_s1026" alt="Title: Page border" style="position:absolute;margin-left:53.8pt;margin-top:54pt;width:7in;height:684pt;z-index:-25165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" filled="f" fillcolor="#9bc1ff" strokecolor="#c4191f [3204]" strokeweight="2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606F2A">
      <w:rPr>
        <w:noProof/>
        <w:lang w:eastAsia="en-GB"/>
      </w:rPr>
      <w:drawing>
        <wp:anchor distT="0" distB="6096" distL="114300" distR="115697" simplePos="0" relativeHeight="251656188" behindDoc="1" locked="1" layoutInCell="1" allowOverlap="1" wp14:anchorId="081C5955" wp14:editId="1B46D810">
          <wp:simplePos x="0" y="0"/>
          <wp:positionH relativeFrom="margin">
            <wp:align>right</wp:align>
          </wp:positionH>
          <wp:positionV relativeFrom="page">
            <wp:posOffset>685800</wp:posOffset>
          </wp:positionV>
          <wp:extent cx="5943600" cy="2774950"/>
          <wp:effectExtent l="0" t="0" r="0" b="635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7495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5CC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33EF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 w16cid:durableId="1733238264">
    <w:abstractNumId w:val="0"/>
  </w:num>
  <w:num w:numId="2" w16cid:durableId="4445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>
      <o:colormru v:ext="edit" colors="#ff8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A"/>
    <w:rsid w:val="00027DDC"/>
    <w:rsid w:val="0004337C"/>
    <w:rsid w:val="00071253"/>
    <w:rsid w:val="0009165B"/>
    <w:rsid w:val="00111C43"/>
    <w:rsid w:val="00131008"/>
    <w:rsid w:val="001D3F37"/>
    <w:rsid w:val="00513EFA"/>
    <w:rsid w:val="00606F2A"/>
    <w:rsid w:val="006F1407"/>
    <w:rsid w:val="006F62B9"/>
    <w:rsid w:val="007E57C3"/>
    <w:rsid w:val="008711F5"/>
    <w:rsid w:val="008D3AFF"/>
    <w:rsid w:val="009418B3"/>
    <w:rsid w:val="00954793"/>
    <w:rsid w:val="009A7019"/>
    <w:rsid w:val="009F5435"/>
    <w:rsid w:val="00A9438A"/>
    <w:rsid w:val="00AF22DB"/>
    <w:rsid w:val="00AF5A57"/>
    <w:rsid w:val="00B05269"/>
    <w:rsid w:val="00B062D3"/>
    <w:rsid w:val="00B32016"/>
    <w:rsid w:val="00B4326E"/>
    <w:rsid w:val="00BE7A0D"/>
    <w:rsid w:val="00C14E44"/>
    <w:rsid w:val="00CF3FD0"/>
    <w:rsid w:val="00D933DA"/>
    <w:rsid w:val="00D95854"/>
    <w:rsid w:val="00DB31B3"/>
    <w:rsid w:val="00F8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8000"/>
    </o:shapedefaults>
    <o:shapelayout v:ext="edit">
      <o:idmap v:ext="edit" data="2"/>
    </o:shapelayout>
  </w:shapeDefaults>
  <w:decimalSymbol w:val="."/>
  <w:listSeparator w:val=","/>
  <w14:docId w14:val="149EC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019"/>
    <w:pPr>
      <w:spacing w:before="40" w:after="40" w:line="259" w:lineRule="auto"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9A7019"/>
    <w:pPr>
      <w:keepNext/>
      <w:keepLines/>
      <w:shd w:val="clear" w:color="auto" w:fill="C4191F" w:themeFill="accent1"/>
      <w:spacing w:before="360" w:after="160" w:line="240" w:lineRule="auto"/>
      <w:outlineLvl w:val="0"/>
    </w:pPr>
    <w:rPr>
      <w:rFonts w:asciiTheme="majorHAnsi" w:hAnsiTheme="majorHAnsi"/>
      <w:caps/>
      <w:color w:val="FFFFFF" w:themeColor="background1"/>
      <w:sz w:val="30"/>
      <w:szCs w:val="30"/>
    </w:rPr>
  </w:style>
  <w:style w:type="paragraph" w:styleId="Heading2">
    <w:name w:val="heading 2"/>
    <w:basedOn w:val="Normal"/>
    <w:next w:val="Normal"/>
    <w:uiPriority w:val="9"/>
    <w:qFormat/>
    <w:rsid w:val="009A7019"/>
    <w:pPr>
      <w:keepNext/>
      <w:keepLines/>
      <w:spacing w:before="260" w:after="60"/>
      <w:outlineLvl w:val="1"/>
    </w:pPr>
    <w:rPr>
      <w:b/>
      <w:color w:val="C4191F" w:themeColor="accent1"/>
      <w:sz w:val="26"/>
      <w:szCs w:val="32"/>
    </w:rPr>
  </w:style>
  <w:style w:type="paragraph" w:styleId="Heading3">
    <w:name w:val="heading 3"/>
    <w:basedOn w:val="Normal"/>
    <w:next w:val="Normal"/>
    <w:uiPriority w:val="9"/>
    <w:semiHidden/>
    <w:rsid w:val="001D3F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1D3F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1D3F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1D3F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A7019"/>
    <w:pPr>
      <w:keepNext/>
      <w:keepLines/>
      <w:spacing w:before="1900" w:after="0"/>
      <w:contextualSpacing/>
    </w:pPr>
    <w:rPr>
      <w:rFonts w:asciiTheme="majorHAnsi" w:hAnsiTheme="majorHAnsi"/>
      <w:caps/>
      <w:color w:val="FFFFFF" w:themeColor="background1"/>
      <w:sz w:val="36"/>
      <w:szCs w:val="36"/>
    </w:rPr>
  </w:style>
  <w:style w:type="paragraph" w:styleId="Subtitle">
    <w:name w:val="Subtitle"/>
    <w:basedOn w:val="Normal"/>
    <w:next w:val="Normal"/>
    <w:uiPriority w:val="11"/>
    <w:semiHidden/>
    <w:rsid w:val="001D3F37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A7019"/>
    <w:pPr>
      <w:tabs>
        <w:tab w:val="center" w:pos="4320"/>
        <w:tab w:val="right" w:pos="8640"/>
      </w:tabs>
      <w:spacing w:line="240" w:lineRule="auto"/>
      <w:jc w:val="center"/>
    </w:pPr>
    <w:rPr>
      <w:noProof/>
      <w:color w:val="C4191F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A7019"/>
    <w:rPr>
      <w:rFonts w:asciiTheme="minorHAnsi" w:hAnsiTheme="minorHAnsi"/>
      <w:noProof/>
      <w:color w:val="C4191F" w:themeColor="accent1"/>
      <w:sz w:val="16"/>
      <w:lang w:val="en-US"/>
    </w:rPr>
  </w:style>
  <w:style w:type="paragraph" w:styleId="Footer">
    <w:name w:val="footer"/>
    <w:basedOn w:val="Normal"/>
    <w:link w:val="FooterChar"/>
    <w:uiPriority w:val="99"/>
    <w:semiHidden/>
    <w:rsid w:val="006F62B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019"/>
  </w:style>
  <w:style w:type="paragraph" w:customStyle="1" w:styleId="headerspace">
    <w:name w:val="header space"/>
    <w:semiHidden/>
    <w:rsid w:val="00CF3FD0"/>
    <w:pPr>
      <w:spacing w:line="240" w:lineRule="auto"/>
    </w:pPr>
    <w:rPr>
      <w:sz w:val="20"/>
    </w:rPr>
  </w:style>
  <w:style w:type="paragraph" w:customStyle="1" w:styleId="checkboxindent">
    <w:name w:val="checkbox indent"/>
    <w:basedOn w:val="Normal"/>
    <w:qFormat/>
    <w:rsid w:val="009A7019"/>
    <w:pPr>
      <w:spacing w:before="100" w:after="80"/>
      <w:ind w:left="357" w:hanging="357"/>
    </w:pPr>
  </w:style>
  <w:style w:type="character" w:styleId="PlaceholderText">
    <w:name w:val="Placeholder Text"/>
    <w:basedOn w:val="DefaultParagraphFont"/>
    <w:semiHidden/>
    <w:rsid w:val="00941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FORDE\AppData\Roaming\Microsoft\Templates\Commuter%20emergency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7">
      <a:dk1>
        <a:srgbClr val="000000"/>
      </a:dk1>
      <a:lt1>
        <a:sysClr val="window" lastClr="FFFFFF"/>
      </a:lt1>
      <a:dk2>
        <a:srgbClr val="474747"/>
      </a:dk2>
      <a:lt2>
        <a:srgbClr val="ECECEC"/>
      </a:lt2>
      <a:accent1>
        <a:srgbClr val="C4191F"/>
      </a:accent1>
      <a:accent2>
        <a:srgbClr val="3D6BB2"/>
      </a:accent2>
      <a:accent3>
        <a:srgbClr val="FBD780"/>
      </a:accent3>
      <a:accent4>
        <a:srgbClr val="424951"/>
      </a:accent4>
      <a:accent5>
        <a:srgbClr val="DEBF88"/>
      </a:accent5>
      <a:accent6>
        <a:srgbClr val="B26B6C"/>
      </a:accent6>
      <a:hlink>
        <a:srgbClr val="3D6BB2"/>
      </a:hlink>
      <a:folHlink>
        <a:srgbClr val="C4191F"/>
      </a:folHlink>
    </a:clrScheme>
    <a:fontScheme name="Custom 36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9200-1F2D-4A53-9710-9408D45162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6CEB8A4-F3E1-436A-8F60-B0B2E2DF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AEF4A-B778-43E7-8B59-235CA0D01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AE775-153A-4480-9A37-2DB6BA2E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Commuter emergency checklist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required by Monday 5/1/23 to tryout:</vt:lpstr>
      <vt:lpstr>&lt;Transportation responses&gt;</vt:lpstr>
      <vt:lpstr>    &lt;On a commuter train or subway&gt;</vt:lpstr>
      <vt:lpstr>    &lt;On a bus&gt;</vt:lpstr>
      <vt:lpstr>    &lt;On a platform&gt;</vt:lpstr>
      <vt:lpstr>    &lt;In an automobile&gt;</vt:lpstr>
      <vt:lpstr>    &lt;On foot&gt;</vt:lpstr>
      <vt:lpstr>&lt;Mobile apps for emergencies&gt;</vt:lpstr>
      <vt:lpstr>    &lt;Zello&gt;</vt:lpstr>
      <vt:lpstr>    &lt;GasBuddy&gt;</vt:lpstr>
      <vt:lpstr>    &lt;Facebook Safety Check&gt;</vt:lpstr>
      <vt:lpstr>    &lt;Life360&gt;</vt:lpstr>
      <vt:lpstr>    &lt;ICE Standard&gt;</vt:lpstr>
      <vt:lpstr>    &lt;American Red Cross&gt;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2023-04-24T02:55:00Z</dcterms:created>
  <dcterms:modified xsi:type="dcterms:W3CDTF">2023-04-24T03:22:00Z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